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C27CBC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-409575</wp:posOffset>
            </wp:positionV>
            <wp:extent cx="4257675" cy="1200150"/>
            <wp:effectExtent l="0" t="0" r="9525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Default="001D3A47" w:rsidP="001D3A47">
      <w:pPr>
        <w:jc w:val="center"/>
        <w:rPr>
          <w:b/>
          <w:sz w:val="40"/>
          <w:szCs w:val="40"/>
        </w:rPr>
      </w:pPr>
    </w:p>
    <w:p w:rsidR="001D3A47" w:rsidRPr="007753C4" w:rsidRDefault="001D3A47" w:rsidP="00621807">
      <w:pPr>
        <w:spacing w:before="120"/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3E05A2">
        <w:trPr>
          <w:trHeight w:val="6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9670F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Cradle Beach Camp</w:t>
            </w:r>
          </w:p>
        </w:tc>
      </w:tr>
      <w:tr w:rsidR="00621807" w:rsidRPr="002A1F12" w:rsidTr="00716F8F">
        <w:trPr>
          <w:trHeight w:val="8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Default="009670F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8038 Old Lakeshore Rd</w:t>
            </w:r>
          </w:p>
          <w:p w:rsidR="009670F5" w:rsidRPr="002A1F12" w:rsidRDefault="009670F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Angola, NY 14006</w:t>
            </w:r>
          </w:p>
        </w:tc>
      </w:tr>
      <w:tr w:rsidR="00DB073E" w:rsidRPr="002A1F12" w:rsidTr="003E05A2">
        <w:trPr>
          <w:trHeight w:val="8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6D0D0F" w:rsidRDefault="006D0D0F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Name:</w:t>
            </w:r>
          </w:p>
          <w:p w:rsidR="00DB073E" w:rsidRPr="002A1F12" w:rsidRDefault="00DB073E" w:rsidP="006D0D0F">
            <w:pPr>
              <w:rPr>
                <w:b/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 xml:space="preserve"> (</w:t>
            </w:r>
            <w:r w:rsidR="006D0D0F">
              <w:rPr>
                <w:sz w:val="28"/>
                <w:szCs w:val="28"/>
              </w:rPr>
              <w:t xml:space="preserve">Supervisor’s </w:t>
            </w:r>
            <w:r w:rsidRPr="002A1F12">
              <w:rPr>
                <w:sz w:val="28"/>
                <w:szCs w:val="28"/>
              </w:rPr>
              <w:t xml:space="preserve"> name</w:t>
            </w:r>
            <w:r w:rsidR="006D0D0F">
              <w:rPr>
                <w:sz w:val="28"/>
                <w:szCs w:val="28"/>
              </w:rPr>
              <w:t xml:space="preserve"> who is reviewing applicant paperwork</w:t>
            </w:r>
            <w:r w:rsidRPr="002A1F12">
              <w:rPr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Default="009670F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Nancy Grimes</w:t>
            </w:r>
            <w:r w:rsidR="00BC3359">
              <w:rPr>
                <w:b/>
                <w:sz w:val="28"/>
                <w:szCs w:val="28"/>
              </w:rPr>
              <w:t>, Admin. Dir of Programs and Ops</w:t>
            </w:r>
          </w:p>
          <w:p w:rsidR="009670F5" w:rsidRPr="002A1F12" w:rsidRDefault="009670F5" w:rsidP="002A1F12">
            <w:pPr>
              <w:rPr>
                <w:b/>
                <w:sz w:val="28"/>
                <w:szCs w:val="28"/>
              </w:rPr>
            </w:pPr>
          </w:p>
        </w:tc>
      </w:tr>
      <w:tr w:rsidR="001C5B0B" w:rsidRPr="002A1F12" w:rsidTr="003E05A2">
        <w:trPr>
          <w:trHeight w:val="7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73E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</w:p>
          <w:p w:rsidR="001C5B0B" w:rsidRPr="002A1F12" w:rsidRDefault="001C5B0B" w:rsidP="00DB073E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C5B0B" w:rsidRPr="002A1F12" w:rsidRDefault="009670F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716-549-6307 ext. 205</w:t>
            </w:r>
          </w:p>
        </w:tc>
      </w:tr>
      <w:tr w:rsidR="0031244D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44D" w:rsidRPr="002A1F12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Pr="002A1F12" w:rsidRDefault="00677E2C" w:rsidP="002A1F12">
            <w:pPr>
              <w:rPr>
                <w:b/>
                <w:sz w:val="28"/>
                <w:szCs w:val="28"/>
              </w:rPr>
            </w:pPr>
            <w:hyperlink r:id="rId8" w:history="1">
              <w:r w:rsidR="009670F5" w:rsidRPr="00017BF4">
                <w:rPr>
                  <w:rStyle w:val="Hyperlink"/>
                  <w:b/>
                  <w:sz w:val="28"/>
                  <w:szCs w:val="28"/>
                </w:rPr>
                <w:t>ngrimes@cradlebeach.org</w:t>
              </w:r>
            </w:hyperlink>
          </w:p>
        </w:tc>
      </w:tr>
      <w:tr w:rsidR="00621807" w:rsidRPr="002A1F12" w:rsidTr="003E05A2">
        <w:trPr>
          <w:trHeight w:val="50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073D2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2019</w:t>
            </w:r>
          </w:p>
        </w:tc>
      </w:tr>
      <w:tr w:rsidR="00621807" w:rsidRPr="002A1F12" w:rsidTr="009670F5">
        <w:trPr>
          <w:trHeight w:val="167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1807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  <w:p w:rsidR="00621807" w:rsidRPr="00621807" w:rsidRDefault="00621807" w:rsidP="00621807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 xml:space="preserve">Specific Details of Responsibilities </w:t>
            </w:r>
          </w:p>
          <w:p w:rsidR="00621807" w:rsidRPr="009670F5" w:rsidRDefault="00621807" w:rsidP="00621807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>May attach a specific job description</w:t>
            </w:r>
          </w:p>
        </w:tc>
        <w:tc>
          <w:tcPr>
            <w:tcW w:w="6372" w:type="dxa"/>
          </w:tcPr>
          <w:p w:rsidR="00621807" w:rsidRPr="002A1F12" w:rsidRDefault="009670F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Assist in office tasks.  Filing, Mailings, Data Input, Phone Skills, Database work, Organizing, Assisting with preparing for events.</w:t>
            </w:r>
            <w:r w:rsidR="00797417">
              <w:rPr>
                <w:b/>
                <w:sz w:val="28"/>
                <w:szCs w:val="28"/>
              </w:rPr>
              <w:t xml:space="preserve">  Assisting with Summer Camp programming and Admissions.</w:t>
            </w:r>
          </w:p>
        </w:tc>
      </w:tr>
      <w:tr w:rsidR="00621807" w:rsidRPr="002A1F12" w:rsidTr="009670F5">
        <w:trPr>
          <w:trHeight w:val="1169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Default="009670F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PC Skills – </w:t>
            </w:r>
            <w:proofErr w:type="spellStart"/>
            <w:r>
              <w:rPr>
                <w:b/>
                <w:sz w:val="28"/>
                <w:szCs w:val="28"/>
              </w:rPr>
              <w:t>Mircosoft</w:t>
            </w:r>
            <w:proofErr w:type="spellEnd"/>
            <w:r>
              <w:rPr>
                <w:b/>
                <w:sz w:val="28"/>
                <w:szCs w:val="28"/>
              </w:rPr>
              <w:t xml:space="preserve"> Word, Excel</w:t>
            </w:r>
          </w:p>
          <w:p w:rsidR="00621807" w:rsidRDefault="009670F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Strong Organizational Skills </w:t>
            </w:r>
            <w:proofErr w:type="gramStart"/>
            <w:r>
              <w:rPr>
                <w:b/>
                <w:sz w:val="28"/>
                <w:szCs w:val="28"/>
              </w:rPr>
              <w:t>helpful !</w:t>
            </w:r>
            <w:proofErr w:type="gramEnd"/>
          </w:p>
          <w:p w:rsidR="00621807" w:rsidRPr="002A1F12" w:rsidRDefault="00621807" w:rsidP="002A1F12">
            <w:pPr>
              <w:rPr>
                <w:b/>
                <w:sz w:val="28"/>
                <w:szCs w:val="28"/>
              </w:rPr>
            </w:pPr>
          </w:p>
        </w:tc>
      </w:tr>
      <w:tr w:rsidR="00A66B76" w:rsidRPr="002A1F12" w:rsidTr="009670F5">
        <w:trPr>
          <w:trHeight w:val="674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ED4317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15,</w:t>
            </w:r>
            <w:r w:rsidR="00073D2F">
              <w:rPr>
                <w:b/>
                <w:sz w:val="28"/>
                <w:szCs w:val="28"/>
              </w:rPr>
              <w:t xml:space="preserve"> 2019</w:t>
            </w:r>
          </w:p>
        </w:tc>
      </w:tr>
      <w:tr w:rsidR="00A66B76" w:rsidRPr="002A1F12" w:rsidTr="009670F5">
        <w:trPr>
          <w:trHeight w:val="620"/>
        </w:trPr>
        <w:tc>
          <w:tcPr>
            <w:tcW w:w="0" w:type="auto"/>
            <w:shd w:val="clear" w:color="auto" w:fill="D9D9D9"/>
            <w:vAlign w:val="center"/>
          </w:tcPr>
          <w:p w:rsidR="00A66B76" w:rsidRPr="009670F5" w:rsidRDefault="009670F5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ED4317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Scholarship</w:t>
            </w:r>
          </w:p>
        </w:tc>
      </w:tr>
      <w:tr w:rsidR="00A66B76" w:rsidRPr="002A1F12" w:rsidTr="003E05A2">
        <w:trPr>
          <w:trHeight w:val="4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073D2F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21807" w:rsidRPr="002A1F12" w:rsidTr="00ED4317">
        <w:trPr>
          <w:trHeight w:val="1079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Pr="002A1F12">
              <w:rPr>
                <w:b/>
                <w:sz w:val="28"/>
                <w:szCs w:val="28"/>
              </w:rPr>
              <w:t>Comments/Notes</w:t>
            </w:r>
            <w:r>
              <w:rPr>
                <w:b/>
                <w:sz w:val="28"/>
                <w:szCs w:val="28"/>
              </w:rPr>
              <w:t xml:space="preserve"> or </w:t>
            </w:r>
            <w:r w:rsidR="00112B49">
              <w:rPr>
                <w:b/>
                <w:sz w:val="28"/>
                <w:szCs w:val="28"/>
              </w:rPr>
              <w:t xml:space="preserve"> Other </w:t>
            </w:r>
            <w:r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6372" w:type="dxa"/>
          </w:tcPr>
          <w:p w:rsidR="00621807" w:rsidRPr="002A1F12" w:rsidRDefault="00621807" w:rsidP="002A1F1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</w:tbl>
    <w:p w:rsidR="00944653" w:rsidRDefault="00944653" w:rsidP="00C27CBC">
      <w:pPr>
        <w:spacing w:line="480" w:lineRule="auto"/>
        <w:rPr>
          <w:b/>
          <w:sz w:val="28"/>
          <w:szCs w:val="28"/>
        </w:rPr>
      </w:pPr>
      <w:bookmarkStart w:id="0" w:name="_GoBack"/>
      <w:bookmarkEnd w:id="0"/>
    </w:p>
    <w:sectPr w:rsidR="00944653" w:rsidSect="00621807">
      <w:headerReference w:type="default" r:id="rId9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2C" w:rsidRDefault="00677E2C">
      <w:r>
        <w:separator/>
      </w:r>
    </w:p>
  </w:endnote>
  <w:endnote w:type="continuationSeparator" w:id="0">
    <w:p w:rsidR="00677E2C" w:rsidRDefault="0067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2C" w:rsidRDefault="00677E2C">
      <w:r>
        <w:separator/>
      </w:r>
    </w:p>
  </w:footnote>
  <w:footnote w:type="continuationSeparator" w:id="0">
    <w:p w:rsidR="00677E2C" w:rsidRDefault="0067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BC"/>
    <w:rsid w:val="00037B22"/>
    <w:rsid w:val="00073D2F"/>
    <w:rsid w:val="000B4445"/>
    <w:rsid w:val="000B4AAB"/>
    <w:rsid w:val="000C3571"/>
    <w:rsid w:val="000D1A03"/>
    <w:rsid w:val="00112B49"/>
    <w:rsid w:val="001C5B0B"/>
    <w:rsid w:val="001D3A47"/>
    <w:rsid w:val="001E49BD"/>
    <w:rsid w:val="002A1F12"/>
    <w:rsid w:val="002F3B80"/>
    <w:rsid w:val="0031244D"/>
    <w:rsid w:val="003E05A2"/>
    <w:rsid w:val="003F26D9"/>
    <w:rsid w:val="00425C74"/>
    <w:rsid w:val="004E3B90"/>
    <w:rsid w:val="005371CB"/>
    <w:rsid w:val="00572630"/>
    <w:rsid w:val="00621807"/>
    <w:rsid w:val="0067384B"/>
    <w:rsid w:val="00677E2C"/>
    <w:rsid w:val="006D0D0F"/>
    <w:rsid w:val="00716F8F"/>
    <w:rsid w:val="007172E0"/>
    <w:rsid w:val="00797417"/>
    <w:rsid w:val="007A09B1"/>
    <w:rsid w:val="00846D93"/>
    <w:rsid w:val="00944653"/>
    <w:rsid w:val="0096371A"/>
    <w:rsid w:val="009670F5"/>
    <w:rsid w:val="00987ACA"/>
    <w:rsid w:val="009A5462"/>
    <w:rsid w:val="009C40B1"/>
    <w:rsid w:val="009D3741"/>
    <w:rsid w:val="009E17B5"/>
    <w:rsid w:val="009F62A0"/>
    <w:rsid w:val="00A0108D"/>
    <w:rsid w:val="00A40CFE"/>
    <w:rsid w:val="00A65CF6"/>
    <w:rsid w:val="00A66B76"/>
    <w:rsid w:val="00AA7A9F"/>
    <w:rsid w:val="00AE1353"/>
    <w:rsid w:val="00B05B47"/>
    <w:rsid w:val="00BC3359"/>
    <w:rsid w:val="00BD0967"/>
    <w:rsid w:val="00BD0A06"/>
    <w:rsid w:val="00C11A8F"/>
    <w:rsid w:val="00C27CBC"/>
    <w:rsid w:val="00C77178"/>
    <w:rsid w:val="00CF05B8"/>
    <w:rsid w:val="00D23A82"/>
    <w:rsid w:val="00DB073E"/>
    <w:rsid w:val="00DD3A8B"/>
    <w:rsid w:val="00DF0BD7"/>
    <w:rsid w:val="00E91663"/>
    <w:rsid w:val="00EA49E0"/>
    <w:rsid w:val="00EC10F5"/>
    <w:rsid w:val="00EC79AB"/>
    <w:rsid w:val="00ED4317"/>
    <w:rsid w:val="00ED481D"/>
    <w:rsid w:val="00F8093B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DB1E"/>
  <w15:chartTrackingRefBased/>
  <w15:docId w15:val="{9FFD6DE1-23DB-4E07-B21F-648A3BE1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967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rimes@cradlebeac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ssions2\AppData\Local\Microsoft\Windows\Temporary%20Internet%20Files\Content.Outlook\ZU7NDEPP\job%20posting%20Template%20LSC%20AO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posting Template LSC AOBF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cp:lastModifiedBy>Lake Shore CSD</cp:lastModifiedBy>
  <cp:revision>3</cp:revision>
  <cp:lastPrinted>2015-01-29T13:14:00Z</cp:lastPrinted>
  <dcterms:created xsi:type="dcterms:W3CDTF">2019-03-17T21:54:00Z</dcterms:created>
  <dcterms:modified xsi:type="dcterms:W3CDTF">2019-04-16T19:39:00Z</dcterms:modified>
</cp:coreProperties>
</file>